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CC9E" w14:textId="0E812764" w:rsidR="00C520F9" w:rsidRDefault="006C4966"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0C5BF" wp14:editId="66ADEDE6">
                <wp:simplePos x="0" y="0"/>
                <wp:positionH relativeFrom="column">
                  <wp:posOffset>-390525</wp:posOffset>
                </wp:positionH>
                <wp:positionV relativeFrom="paragraph">
                  <wp:posOffset>332105</wp:posOffset>
                </wp:positionV>
                <wp:extent cx="2209800" cy="1371600"/>
                <wp:effectExtent l="0" t="0" r="19050" b="19050"/>
                <wp:wrapNone/>
                <wp:docPr id="3" name="Akış Çizelgesi: Öteki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AF714" w14:textId="77777777" w:rsidR="006C4966" w:rsidRPr="002E06B7" w:rsidRDefault="006C4966" w:rsidP="006C4966">
                            <w:pPr>
                              <w:spacing w:after="0" w:line="240" w:lineRule="auto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SATINALMA YOLU İLE MAL VE MALZEME GİRİŞİ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00C5B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" o:spid="_x0000_s1026" type="#_x0000_t176" style="position:absolute;margin-left:-30.75pt;margin-top:26.15pt;width:17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" fillcolor="#5b9bd5 [3208]" strokecolor="#1f4d78 [1608]" strokeweight="1pt">
                <v:textbox>
                  <w:txbxContent>
                    <w:p w14:paraId="586AF714" w14:textId="77777777" w:rsidR="006C4966" w:rsidRPr="002E06B7" w:rsidRDefault="006C4966" w:rsidP="006C4966">
                      <w:pPr>
                        <w:spacing w:after="0" w:line="240" w:lineRule="auto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2E06B7">
                        <w:rPr>
                          <w:color w:val="002060"/>
                        </w:rPr>
                        <w:t>SATINALMA YOLU İLE MAL VE MALZEME GİRİŞİ</w:t>
                      </w:r>
                    </w:p>
                  </w:txbxContent>
                </v:textbox>
              </v:shape>
            </w:pict>
          </mc:Fallback>
        </mc:AlternateContent>
      </w:r>
    </w:p>
    <w:p w14:paraId="407B65E8" w14:textId="3F64959A" w:rsidR="00C520F9" w:rsidRDefault="00170499">
      <w:pPr>
        <w:spacing w:after="0" w:line="240" w:lineRule="auto"/>
      </w:pP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5CBE7" wp14:editId="7F7FA544">
                <wp:simplePos x="0" y="0"/>
                <wp:positionH relativeFrom="margin">
                  <wp:posOffset>6120130</wp:posOffset>
                </wp:positionH>
                <wp:positionV relativeFrom="paragraph">
                  <wp:posOffset>4793614</wp:posOffset>
                </wp:positionV>
                <wp:extent cx="257175" cy="466725"/>
                <wp:effectExtent l="9525" t="9525" r="0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4667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02BE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" o:spid="_x0000_s1026" type="#_x0000_t67" style="position:absolute;margin-left:481.9pt;margin-top:377.45pt;width:20.25pt;height:36.75pt;rotation:-90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" adj="15649" fillcolor="#4f81bd" strokecolor="#385d8a" strokeweight="2pt">
                <w10:wrap anchorx="margin"/>
              </v:shape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12EB1" wp14:editId="2BADEBF4">
                <wp:simplePos x="0" y="0"/>
                <wp:positionH relativeFrom="column">
                  <wp:posOffset>2019300</wp:posOffset>
                </wp:positionH>
                <wp:positionV relativeFrom="paragraph">
                  <wp:posOffset>4715510</wp:posOffset>
                </wp:positionV>
                <wp:extent cx="3486150" cy="600075"/>
                <wp:effectExtent l="0" t="0" r="19050" b="28575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67A7B" w14:textId="77777777" w:rsidR="00170499" w:rsidRPr="002E06B7" w:rsidRDefault="00170499" w:rsidP="00170499">
                            <w:p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Düzenlenen Taşınır İşlem fişine (3 Nüsha) Firma tarafından kaşe ve ıslak imza yapılır. </w:t>
                            </w:r>
                          </w:p>
                          <w:p w14:paraId="2485B786" w14:textId="77777777" w:rsidR="00170499" w:rsidRPr="00F609B0" w:rsidRDefault="00170499" w:rsidP="0017049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E512EB1" id="Yuvarlatılmış Dikdörtgen 24" o:spid="_x0000_s1027" style="position:absolute;margin-left:159pt;margin-top:371.3pt;width:274.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" fillcolor="#5b9bd5 [3208]" strokecolor="#1f4d78 [1608]" strokeweight="1pt">
                <v:stroke joinstyle="miter"/>
                <v:textbox>
                  <w:txbxContent>
                    <w:p w14:paraId="65B67A7B" w14:textId="77777777" w:rsidR="00170499" w:rsidRPr="002E06B7" w:rsidRDefault="00170499" w:rsidP="00170499">
                      <w:p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  <w:szCs w:val="24"/>
                        </w:rPr>
                        <w:t xml:space="preserve">Düzenlenen Taşınır İşlem fişine (3 Nüsha) Firma tarafından kaşe ve ıslak imza yapılır. </w:t>
                      </w:r>
                    </w:p>
                    <w:p w14:paraId="2485B786" w14:textId="77777777" w:rsidR="00170499" w:rsidRPr="00F609B0" w:rsidRDefault="00170499" w:rsidP="0017049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44988" wp14:editId="424C5255">
                <wp:simplePos x="0" y="0"/>
                <wp:positionH relativeFrom="margin">
                  <wp:posOffset>1176655</wp:posOffset>
                </wp:positionH>
                <wp:positionV relativeFrom="paragraph">
                  <wp:posOffset>3631565</wp:posOffset>
                </wp:positionV>
                <wp:extent cx="5543550" cy="6381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7853D" w14:textId="77777777" w:rsidR="000766A9" w:rsidRPr="002E06B7" w:rsidRDefault="000766A9" w:rsidP="000766A9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Satın alınan malzemeler muayene evrakları ile birlikte ilgili 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birimler</w:t>
                            </w: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 tarafından birimimize gönderildikten sonra Birimimizde Taşınır Kayıt ve Yönetim Sistemine (TKYS) Giriş işlemi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844988" id="Dikdörtgen 1" o:spid="_x0000_s1028" style="position:absolute;margin-left:92.65pt;margin-top:285.95pt;width:436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" fillcolor="#5b9bd5 [3208]" strokecolor="#1f4d78 [1608]" strokeweight="1pt">
                <v:textbox>
                  <w:txbxContent>
                    <w:p w14:paraId="43B7853D" w14:textId="77777777" w:rsidR="000766A9" w:rsidRPr="002E06B7" w:rsidRDefault="000766A9" w:rsidP="000766A9">
                      <w:pPr>
                        <w:spacing w:after="0" w:line="240" w:lineRule="auto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  <w:szCs w:val="24"/>
                        </w:rPr>
                        <w:t xml:space="preserve">Satın alınan malzemeler muayene evrakları ile birlikte ilgili </w:t>
                      </w:r>
                      <w:r>
                        <w:rPr>
                          <w:color w:val="002060"/>
                          <w:szCs w:val="24"/>
                        </w:rPr>
                        <w:t>birimler</w:t>
                      </w:r>
                      <w:r w:rsidRPr="002E06B7">
                        <w:rPr>
                          <w:color w:val="002060"/>
                          <w:szCs w:val="24"/>
                        </w:rPr>
                        <w:t xml:space="preserve"> tarafından birimimize gönderildikten sonra Birimimizde Taşınır Kayıt ve Yönetim Sistemine (TKYS) Giriş işlemi yapılır.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2B696" wp14:editId="48451ABD">
                <wp:simplePos x="0" y="0"/>
                <wp:positionH relativeFrom="margin">
                  <wp:posOffset>3524250</wp:posOffset>
                </wp:positionH>
                <wp:positionV relativeFrom="paragraph">
                  <wp:posOffset>3343910</wp:posOffset>
                </wp:positionV>
                <wp:extent cx="257175" cy="219075"/>
                <wp:effectExtent l="19050" t="0" r="28575" b="47625"/>
                <wp:wrapNone/>
                <wp:docPr id="44" name="Aşağı O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5744E1" id="Aşağı Ok 44" o:spid="_x0000_s1026" type="#_x0000_t67" style="position:absolute;margin-left:277.5pt;margin-top:263.3pt;width:20.25pt;height:17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FDF2F" wp14:editId="750AD1AE">
                <wp:simplePos x="0" y="0"/>
                <wp:positionH relativeFrom="column">
                  <wp:posOffset>1876425</wp:posOffset>
                </wp:positionH>
                <wp:positionV relativeFrom="paragraph">
                  <wp:posOffset>2572385</wp:posOffset>
                </wp:positionV>
                <wp:extent cx="3676650" cy="70485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3C1A1" w14:textId="77777777" w:rsidR="000766A9" w:rsidRPr="002E06B7" w:rsidRDefault="000766A9" w:rsidP="000766A9">
                            <w:pPr>
                              <w:spacing w:after="0" w:line="240" w:lineRule="auto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İlgili 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Birim</w:t>
                            </w: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 Üst Yazı, Fatura, Muayene ve Mal Malzeme Teslim tutanağı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nı</w:t>
                            </w: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 birimi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mi</w:t>
                            </w: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>ze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3FDF2F" id="Dikdörtgen 19" o:spid="_x0000_s1029" style="position:absolute;margin-left:147.75pt;margin-top:202.55pt;width:289.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" fillcolor="#5b9bd5 [3208]" strokecolor="#1f4d78 [1608]" strokeweight="1pt">
                <v:textbox>
                  <w:txbxContent>
                    <w:p w14:paraId="7FF3C1A1" w14:textId="77777777" w:rsidR="000766A9" w:rsidRPr="002E06B7" w:rsidRDefault="000766A9" w:rsidP="000766A9">
                      <w:pPr>
                        <w:spacing w:after="0" w:line="240" w:lineRule="auto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  <w:szCs w:val="24"/>
                        </w:rPr>
                        <w:t xml:space="preserve">İlgili </w:t>
                      </w:r>
                      <w:r>
                        <w:rPr>
                          <w:color w:val="002060"/>
                          <w:szCs w:val="24"/>
                        </w:rPr>
                        <w:t>Birim</w:t>
                      </w:r>
                      <w:r w:rsidRPr="002E06B7">
                        <w:rPr>
                          <w:color w:val="002060"/>
                          <w:szCs w:val="24"/>
                        </w:rPr>
                        <w:t xml:space="preserve"> Üst Yazı, Fatura, Muayene ve Mal Malzeme Teslim tutanağı</w:t>
                      </w:r>
                      <w:r>
                        <w:rPr>
                          <w:color w:val="002060"/>
                          <w:szCs w:val="24"/>
                        </w:rPr>
                        <w:t>nı</w:t>
                      </w:r>
                      <w:r w:rsidRPr="002E06B7">
                        <w:rPr>
                          <w:color w:val="002060"/>
                          <w:szCs w:val="24"/>
                        </w:rPr>
                        <w:t xml:space="preserve"> birimi</w:t>
                      </w:r>
                      <w:r>
                        <w:rPr>
                          <w:color w:val="002060"/>
                          <w:szCs w:val="24"/>
                        </w:rPr>
                        <w:t>mi</w:t>
                      </w:r>
                      <w:r w:rsidRPr="002E06B7">
                        <w:rPr>
                          <w:color w:val="002060"/>
                          <w:szCs w:val="24"/>
                        </w:rPr>
                        <w:t>ze gönderilir.</w:t>
                      </w:r>
                    </w:p>
                  </w:txbxContent>
                </v:textbox>
              </v: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D4E21" wp14:editId="5AEBAAF2">
                <wp:simplePos x="0" y="0"/>
                <wp:positionH relativeFrom="margin">
                  <wp:posOffset>3562350</wp:posOffset>
                </wp:positionH>
                <wp:positionV relativeFrom="paragraph">
                  <wp:posOffset>4401185</wp:posOffset>
                </wp:positionV>
                <wp:extent cx="257175" cy="228600"/>
                <wp:effectExtent l="19050" t="0" r="28575" b="38100"/>
                <wp:wrapNone/>
                <wp:docPr id="49" name="Aşağı O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295BBA" id="Aşağı Ok 49" o:spid="_x0000_s1026" type="#_x0000_t67" style="position:absolute;margin-left:280.5pt;margin-top:346.55pt;width:20.25pt;height:1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0766A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CD700" wp14:editId="4BBBF4F4">
                <wp:simplePos x="0" y="0"/>
                <wp:positionH relativeFrom="margin">
                  <wp:posOffset>3481705</wp:posOffset>
                </wp:positionH>
                <wp:positionV relativeFrom="paragraph">
                  <wp:posOffset>2221865</wp:posOffset>
                </wp:positionV>
                <wp:extent cx="257175" cy="295275"/>
                <wp:effectExtent l="19050" t="0" r="28575" b="47625"/>
                <wp:wrapNone/>
                <wp:docPr id="43" name="Aşağı O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295A6" w14:textId="77777777" w:rsidR="000766A9" w:rsidRDefault="000766A9" w:rsidP="000766A9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9CD7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3" o:spid="_x0000_s1030" type="#_x0000_t67" style="position:absolute;margin-left:274.15pt;margin-top:174.95pt;width:20.25pt;height:23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" adj="12194" fillcolor="#4472c4 [3204]" strokecolor="#1f3763 [1604]" strokeweight="1pt">
                <v:textbox>
                  <w:txbxContent>
                    <w:p w14:paraId="7F3295A6" w14:textId="77777777" w:rsidR="000766A9" w:rsidRDefault="000766A9" w:rsidP="000766A9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6A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740ED" wp14:editId="300049E7">
                <wp:simplePos x="0" y="0"/>
                <wp:positionH relativeFrom="column">
                  <wp:posOffset>1847850</wp:posOffset>
                </wp:positionH>
                <wp:positionV relativeFrom="paragraph">
                  <wp:posOffset>1362710</wp:posOffset>
                </wp:positionV>
                <wp:extent cx="3714750" cy="8001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DDF50" w14:textId="77777777" w:rsidR="008D662F" w:rsidRPr="002E06B7" w:rsidRDefault="008D662F" w:rsidP="008D662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Birimlerdeki</w:t>
                            </w:r>
                            <w:r w:rsidRPr="002E06B7">
                              <w:rPr>
                                <w:color w:val="002060"/>
                              </w:rPr>
                              <w:t xml:space="preserve"> Muayene Kabul Komisyonu, Malzemelerin Teknik Şartnameye Uygunluğunu Kontrol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B740ED" id="Dikdörtgen 13" o:spid="_x0000_s1031" style="position:absolute;margin-left:145.5pt;margin-top:107.3pt;width:292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" fillcolor="#5b9bd5 [3208]" strokecolor="#1f4d78 [1608]" strokeweight="1pt">
                <v:textbox>
                  <w:txbxContent>
                    <w:p w14:paraId="3E0DDF50" w14:textId="77777777" w:rsidR="008D662F" w:rsidRPr="002E06B7" w:rsidRDefault="008D662F" w:rsidP="008D662F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</w:rPr>
                        <w:t>Birimlerdeki</w:t>
                      </w:r>
                      <w:r w:rsidRPr="002E06B7">
                        <w:rPr>
                          <w:color w:val="002060"/>
                        </w:rPr>
                        <w:t xml:space="preserve"> Muayene Kabul Komisyonu, Malzemelerin Teknik Şartnameye Uygunluğunu Kontrol Eder.</w:t>
                      </w:r>
                    </w:p>
                  </w:txbxContent>
                </v:textbox>
              </v:rect>
            </w:pict>
          </mc:Fallback>
        </mc:AlternateContent>
      </w:r>
      <w:r w:rsidR="008D662F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8411B" wp14:editId="517409A3">
                <wp:simplePos x="0" y="0"/>
                <wp:positionH relativeFrom="column">
                  <wp:posOffset>3438525</wp:posOffset>
                </wp:positionH>
                <wp:positionV relativeFrom="paragraph">
                  <wp:posOffset>1038860</wp:posOffset>
                </wp:positionV>
                <wp:extent cx="257175" cy="257175"/>
                <wp:effectExtent l="19050" t="0" r="28575" b="47625"/>
                <wp:wrapNone/>
                <wp:docPr id="42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4557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2" o:spid="_x0000_s1026" type="#_x0000_t67" style="position:absolute;margin-left:270.75pt;margin-top:81.8pt;width:20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" adj="10800" fillcolor="#4472c4 [3204]" strokecolor="#1f3763 [1604]" strokeweight="1pt"/>
            </w:pict>
          </mc:Fallback>
        </mc:AlternateContent>
      </w:r>
      <w:r w:rsidR="006C4966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80178" wp14:editId="10B3DCF5">
                <wp:simplePos x="0" y="0"/>
                <wp:positionH relativeFrom="column">
                  <wp:posOffset>2552700</wp:posOffset>
                </wp:positionH>
                <wp:positionV relativeFrom="paragraph">
                  <wp:posOffset>10160</wp:posOffset>
                </wp:positionV>
                <wp:extent cx="2162175" cy="9144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F4D1A" w14:textId="77777777" w:rsidR="006C4966" w:rsidRPr="002E06B7" w:rsidRDefault="006C4966" w:rsidP="006C4966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 xml:space="preserve">Malzemeler, İlgili Firmalar Tarafından İlgili </w:t>
                            </w:r>
                            <w:r>
                              <w:rPr>
                                <w:color w:val="002060"/>
                              </w:rPr>
                              <w:t>Birimlere</w:t>
                            </w:r>
                            <w:r w:rsidRPr="002E06B7">
                              <w:rPr>
                                <w:color w:val="002060"/>
                              </w:rPr>
                              <w:t xml:space="preserve"> Fatura İle Teslim Edilir.</w:t>
                            </w:r>
                          </w:p>
                          <w:p w14:paraId="278DB404" w14:textId="77777777" w:rsidR="006C4966" w:rsidRDefault="006C4966" w:rsidP="006C4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180178" id="Dikdörtgen 17" o:spid="_x0000_s1032" style="position:absolute;margin-left:201pt;margin-top:.8pt;width:170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" fillcolor="#5b9bd5 [3208]" strokecolor="#1f4d78 [1608]" strokeweight="1pt">
                <v:textbox>
                  <w:txbxContent>
                    <w:p w14:paraId="2F8F4D1A" w14:textId="77777777" w:rsidR="006C4966" w:rsidRPr="002E06B7" w:rsidRDefault="006C4966" w:rsidP="006C4966">
                      <w:pPr>
                        <w:jc w:val="center"/>
                        <w:rPr>
                          <w:rFonts w:ascii="Arial" w:hAnsi="Arial" w:cs="Arial"/>
                          <w:color w:val="002060"/>
                        </w:rPr>
                      </w:pPr>
                      <w:r w:rsidRPr="002E06B7">
                        <w:rPr>
                          <w:color w:val="002060"/>
                        </w:rPr>
                        <w:t xml:space="preserve">Malzemeler, İlgili Firmalar Tarafından İlgili </w:t>
                      </w:r>
                      <w:r>
                        <w:rPr>
                          <w:color w:val="002060"/>
                        </w:rPr>
                        <w:t>Birimlere</w:t>
                      </w:r>
                      <w:r w:rsidRPr="002E06B7">
                        <w:rPr>
                          <w:color w:val="002060"/>
                        </w:rPr>
                        <w:t xml:space="preserve"> Fatura İle Teslim Edilir.</w:t>
                      </w:r>
                    </w:p>
                    <w:p w14:paraId="278DB404" w14:textId="77777777" w:rsidR="006C4966" w:rsidRDefault="006C4966" w:rsidP="006C49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4966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EE4D" wp14:editId="32DA7B1D">
                <wp:simplePos x="0" y="0"/>
                <wp:positionH relativeFrom="column">
                  <wp:posOffset>2029144</wp:posOffset>
                </wp:positionH>
                <wp:positionV relativeFrom="paragraph">
                  <wp:posOffset>274637</wp:posOffset>
                </wp:positionV>
                <wp:extent cx="273050" cy="517525"/>
                <wp:effectExtent l="0" t="26988" r="0" b="42862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517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DED5B6" id="Aşağı Ok 22" o:spid="_x0000_s1026" type="#_x0000_t67" style="position:absolute;margin-left:159.8pt;margin-top:21.6pt;width:21.5pt;height:40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" adj="15902" fillcolor="#4f81bd" strokecolor="#385d8a" strokeweight="2pt"/>
            </w:pict>
          </mc:Fallback>
        </mc:AlternateContent>
      </w:r>
      <w:r w:rsidR="00C520F9">
        <w:br w:type="page"/>
      </w:r>
    </w:p>
    <w:bookmarkStart w:id="0" w:name="_GoBack"/>
    <w:bookmarkEnd w:id="0"/>
    <w:p w14:paraId="64D15C9C" w14:textId="6BB03E92" w:rsidR="00926B7A" w:rsidRDefault="004E4085">
      <w:pPr>
        <w:sectPr w:rsidR="00926B7A" w:rsidSect="00C520F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C5B1B">
        <w:rPr>
          <w:b/>
          <w:noProof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D4B5B5" wp14:editId="6D1D441E">
                <wp:simplePos x="0" y="0"/>
                <wp:positionH relativeFrom="margin">
                  <wp:posOffset>3257550</wp:posOffset>
                </wp:positionH>
                <wp:positionV relativeFrom="paragraph">
                  <wp:posOffset>9525</wp:posOffset>
                </wp:positionV>
                <wp:extent cx="3267075" cy="819150"/>
                <wp:effectExtent l="0" t="0" r="28575" b="19050"/>
                <wp:wrapNone/>
                <wp:docPr id="38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045C6" w14:textId="77777777" w:rsidR="00170499" w:rsidRPr="002E06B7" w:rsidRDefault="00170499" w:rsidP="00170499">
                            <w:pPr>
                              <w:spacing w:line="0" w:lineRule="atLeast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Taşınır İşlem Girişi yapılan malzemeler ilgili 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birime</w:t>
                            </w:r>
                            <w:r w:rsidRPr="002E06B7">
                              <w:rPr>
                                <w:color w:val="002060"/>
                                <w:szCs w:val="24"/>
                              </w:rPr>
                              <w:t xml:space="preserve"> çıkışı yapılır. 3 Nüsha olarak düzenlenir.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AD4B5B5" id="Yuvarlatılmış Dikdörtgen 23" o:spid="_x0000_s1033" style="position:absolute;margin-left:256.5pt;margin-top:.75pt;width:257.2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" fillcolor="#5b9bd5 [3208]" strokecolor="#1f4d78 [1608]" strokeweight="1pt">
                <v:stroke joinstyle="miter"/>
                <v:textbox>
                  <w:txbxContent>
                    <w:p w14:paraId="76D045C6" w14:textId="77777777" w:rsidR="00170499" w:rsidRPr="002E06B7" w:rsidRDefault="00170499" w:rsidP="00170499">
                      <w:pPr>
                        <w:spacing w:line="0" w:lineRule="atLeast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  <w:szCs w:val="24"/>
                        </w:rPr>
                        <w:t xml:space="preserve">Taşınır İşlem Girişi yapılan malzemeler ilgili </w:t>
                      </w:r>
                      <w:r>
                        <w:rPr>
                          <w:color w:val="002060"/>
                          <w:szCs w:val="24"/>
                        </w:rPr>
                        <w:t>birime</w:t>
                      </w:r>
                      <w:r w:rsidRPr="002E06B7">
                        <w:rPr>
                          <w:color w:val="002060"/>
                          <w:szCs w:val="24"/>
                        </w:rPr>
                        <w:t xml:space="preserve"> çıkışı yapılır. 3 Nüsha olarak düzenlenir.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F26297" wp14:editId="2049659C">
                <wp:simplePos x="0" y="0"/>
                <wp:positionH relativeFrom="margin">
                  <wp:posOffset>2265045</wp:posOffset>
                </wp:positionH>
                <wp:positionV relativeFrom="paragraph">
                  <wp:posOffset>1221105</wp:posOffset>
                </wp:positionV>
                <wp:extent cx="5295900" cy="504825"/>
                <wp:effectExtent l="0" t="0" r="19050" b="28575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2A144" w14:textId="306B55B6" w:rsidR="00170499" w:rsidRPr="00170499" w:rsidRDefault="00170499" w:rsidP="00170499">
                            <w:pPr>
                              <w:spacing w:line="0" w:lineRule="atLeast"/>
                              <w:rPr>
                                <w:color w:val="00206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Teslim alan birim Taşınır Devir Giriş İşlem Fişi düzenler. 3 nüsha düzenlenir.  1 adeti çıkış yapan birime gönderilir.  1 adeti devir alan birimde kalır.1 adeti muhasebeye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BF26297" id="_x0000_s1034" style="position:absolute;margin-left:178.35pt;margin-top:96.15pt;width:417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" fillcolor="#5b9bd5 [3208]" strokecolor="#1f4d78 [1608]" strokeweight="1pt">
                <v:stroke joinstyle="miter"/>
                <v:textbox>
                  <w:txbxContent>
                    <w:p w14:paraId="0862A144" w14:textId="306B55B6" w:rsidR="00170499" w:rsidRPr="00170499" w:rsidRDefault="00170499" w:rsidP="00170499">
                      <w:pPr>
                        <w:spacing w:line="0" w:lineRule="atLeast"/>
                        <w:rPr>
                          <w:color w:val="002060"/>
                        </w:rPr>
                      </w:pPr>
                      <w:r w:rsidRPr="002E06B7">
                        <w:rPr>
                          <w:color w:val="002060"/>
                        </w:rPr>
                        <w:t>Teslim alan birim Taşınır Devir Giriş İşlem Fişi düzenler. 3 nüsha düzenlenir.  1 adeti çıkış yapan birime gönderilir.  1 adeti devir alan birimde kalır.1 adeti muhasebeye gönderilir.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EF1BD6" wp14:editId="664E7A21">
                <wp:simplePos x="0" y="0"/>
                <wp:positionH relativeFrom="margin">
                  <wp:posOffset>3067050</wp:posOffset>
                </wp:positionH>
                <wp:positionV relativeFrom="paragraph">
                  <wp:posOffset>4000500</wp:posOffset>
                </wp:positionV>
                <wp:extent cx="4000500" cy="600075"/>
                <wp:effectExtent l="0" t="0" r="19050" b="28575"/>
                <wp:wrapNone/>
                <wp:docPr id="46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439B2" w14:textId="77777777" w:rsidR="004E4085" w:rsidRPr="002E06B7" w:rsidRDefault="004E4085" w:rsidP="004E4085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İlgili Birime (Strateji Geliştirme Daire Başkanlığına) Taşınır Yönetim Hesap Cetveli Teslim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F1BD6" id="_x0000_s1035" style="position:absolute;margin-left:241.5pt;margin-top:315pt;width:31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" fillcolor="#5b9bd5 [3208]" strokecolor="#1f4d78 [1608]" strokeweight="1pt">
                <v:stroke joinstyle="miter"/>
                <v:textbox>
                  <w:txbxContent>
                    <w:p w14:paraId="102439B2" w14:textId="77777777" w:rsidR="004E4085" w:rsidRPr="002E06B7" w:rsidRDefault="004E4085" w:rsidP="004E4085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</w:rPr>
                        <w:t>İlgili Birime (Strateji Geliştirme Daire Başkanlığına) Taşınır Yönetim Hesap Cetveli Teslim Edilir.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23C3CA" wp14:editId="3DBAEC3A">
                <wp:simplePos x="0" y="0"/>
                <wp:positionH relativeFrom="margin">
                  <wp:posOffset>4777105</wp:posOffset>
                </wp:positionH>
                <wp:positionV relativeFrom="paragraph">
                  <wp:posOffset>925830</wp:posOffset>
                </wp:positionV>
                <wp:extent cx="247650" cy="257175"/>
                <wp:effectExtent l="19050" t="0" r="19050" b="47625"/>
                <wp:wrapNone/>
                <wp:docPr id="2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7650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BD118F" id="Aşağı Ok 42" o:spid="_x0000_s1026" type="#_x0000_t67" style="position:absolute;margin-left:376.15pt;margin-top:72.9pt;width:19.5pt;height:20.25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" adj="11200" fillcolor="#4472c4" strokecolor="#2f528f" strokeweight="1pt">
                <w10:wrap anchorx="margin"/>
              </v:shape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8E372" wp14:editId="635D472C">
                <wp:simplePos x="0" y="0"/>
                <wp:positionH relativeFrom="margin">
                  <wp:posOffset>4924425</wp:posOffset>
                </wp:positionH>
                <wp:positionV relativeFrom="paragraph">
                  <wp:posOffset>3686175</wp:posOffset>
                </wp:positionV>
                <wp:extent cx="247650" cy="257175"/>
                <wp:effectExtent l="19050" t="0" r="19050" b="47625"/>
                <wp:wrapNone/>
                <wp:docPr id="7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7650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FC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2" o:spid="_x0000_s1026" type="#_x0000_t67" style="position:absolute;margin-left:387.75pt;margin-top:290.25pt;width:19.5pt;height:20.25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" adj="11200" fillcolor="#4472c4" strokecolor="#2f528f" strokeweight="1pt">
                <w10:wrap anchorx="margin"/>
              </v:shape>
            </w:pict>
          </mc:Fallback>
        </mc:AlternateContent>
      </w:r>
      <w:r w:rsidR="0017049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BDAA4D" wp14:editId="4A32E0A9">
                <wp:simplePos x="0" y="0"/>
                <wp:positionH relativeFrom="margin">
                  <wp:posOffset>3014980</wp:posOffset>
                </wp:positionH>
                <wp:positionV relativeFrom="paragraph">
                  <wp:posOffset>1887855</wp:posOffset>
                </wp:positionV>
                <wp:extent cx="4048125" cy="1743075"/>
                <wp:effectExtent l="0" t="0" r="28575" b="28575"/>
                <wp:wrapNone/>
                <wp:docPr id="37" name="Yuvarlatılmış 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74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9EB75" w14:textId="77777777" w:rsidR="00170499" w:rsidRPr="002E06B7" w:rsidRDefault="00170499" w:rsidP="00170499">
                            <w:pPr>
                              <w:spacing w:line="0" w:lineRule="atLeast"/>
                              <w:jc w:val="both"/>
                              <w:rPr>
                                <w:color w:val="00206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Taşınır Hesap Cetvelleri Hazırlanır.</w:t>
                            </w:r>
                          </w:p>
                          <w:p w14:paraId="045AC192" w14:textId="01D43AA0" w:rsidR="00170499" w:rsidRPr="004E4085" w:rsidRDefault="004E4085" w:rsidP="004E4085">
                            <w:pPr>
                              <w:spacing w:line="0" w:lineRule="atLeast"/>
                              <w:jc w:val="both"/>
                              <w:rPr>
                                <w:rFonts w:asciiTheme="minorHAnsi" w:hAnsiTheme="minorHAnsi" w:cstheme="minorHAnsi"/>
                                <w:color w:val="002060"/>
                              </w:rPr>
                            </w:pPr>
                            <w:r w:rsidRPr="004E4085">
                              <w:rPr>
                                <w:rFonts w:asciiTheme="minorHAnsi" w:hAnsiTheme="minorHAnsi" w:cstheme="minorHAnsi"/>
                                <w:color w:val="002060"/>
                              </w:rPr>
                              <w:t>1-</w:t>
                            </w:r>
                            <w:r w:rsidR="00170499" w:rsidRPr="004E4085">
                              <w:rPr>
                                <w:rFonts w:asciiTheme="minorHAnsi" w:hAnsiTheme="minorHAnsi" w:cstheme="minorHAnsi"/>
                                <w:color w:val="002060"/>
                              </w:rPr>
                              <w:t>Yıl Sonu Sayım Tutanağı</w:t>
                            </w:r>
                          </w:p>
                          <w:p w14:paraId="28C0BE41" w14:textId="77777777" w:rsidR="00170499" w:rsidRPr="002E06B7" w:rsidRDefault="00170499" w:rsidP="00170499">
                            <w:pPr>
                              <w:spacing w:line="0" w:lineRule="atLeast"/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 xml:space="preserve"> 2- Taşınır Sayım ve Döküm Cetvelleri</w:t>
                            </w:r>
                          </w:p>
                          <w:p w14:paraId="054F90A5" w14:textId="77777777" w:rsidR="00170499" w:rsidRPr="002E06B7" w:rsidRDefault="00170499" w:rsidP="00170499">
                            <w:pPr>
                              <w:spacing w:line="0" w:lineRule="atLeast"/>
                              <w:jc w:val="both"/>
                              <w:rPr>
                                <w:color w:val="00206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 xml:space="preserve"> 3-Harcama Birimi Taşınır Yönetim Hesap Cetveli</w:t>
                            </w:r>
                          </w:p>
                          <w:p w14:paraId="586CB2ED" w14:textId="32BA6B9B" w:rsidR="00170499" w:rsidRPr="002E06B7" w:rsidRDefault="004E4085" w:rsidP="00170499">
                            <w:pPr>
                              <w:spacing w:line="0" w:lineRule="atLeast"/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170499" w:rsidRPr="002E06B7">
                              <w:rPr>
                                <w:color w:val="002060"/>
                              </w:rPr>
                              <w:t>4- Yıl Sonu İtibariyle Düzenlenen En Son TİF Numarası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BDAA4D" id="Yuvarlatılmış Dikdörtgen 37" o:spid="_x0000_s1037" style="position:absolute;margin-left:237.4pt;margin-top:148.65pt;width:318.75pt;height:13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" fillcolor="#5b9bd5 [3208]" strokecolor="#1f4d78 [1608]" strokeweight="1pt">
                <v:stroke joinstyle="miter"/>
                <v:textbox>
                  <w:txbxContent>
                    <w:p w14:paraId="53C9EB75" w14:textId="77777777" w:rsidR="00170499" w:rsidRPr="002E06B7" w:rsidRDefault="00170499" w:rsidP="00170499">
                      <w:pPr>
                        <w:spacing w:line="0" w:lineRule="atLeast"/>
                        <w:jc w:val="both"/>
                        <w:rPr>
                          <w:color w:val="002060"/>
                        </w:rPr>
                      </w:pPr>
                      <w:r w:rsidRPr="002E06B7">
                        <w:rPr>
                          <w:color w:val="002060"/>
                        </w:rPr>
                        <w:t>Taşınır Hesap Cetvelleri Hazırlanır.</w:t>
                      </w:r>
                    </w:p>
                    <w:p w14:paraId="045AC192" w14:textId="01D43AA0" w:rsidR="00170499" w:rsidRPr="004E4085" w:rsidRDefault="004E4085" w:rsidP="004E4085">
                      <w:pPr>
                        <w:spacing w:line="0" w:lineRule="atLeast"/>
                        <w:jc w:val="both"/>
                        <w:rPr>
                          <w:rFonts w:asciiTheme="minorHAnsi" w:hAnsiTheme="minorHAnsi" w:cstheme="minorHAnsi"/>
                          <w:color w:val="002060"/>
                        </w:rPr>
                      </w:pPr>
                      <w:r w:rsidRPr="004E4085">
                        <w:rPr>
                          <w:rFonts w:asciiTheme="minorHAnsi" w:hAnsiTheme="minorHAnsi" w:cstheme="minorHAnsi"/>
                          <w:color w:val="002060"/>
                        </w:rPr>
                        <w:t>1-</w:t>
                      </w:r>
                      <w:r w:rsidR="00170499" w:rsidRPr="004E4085">
                        <w:rPr>
                          <w:rFonts w:asciiTheme="minorHAnsi" w:hAnsiTheme="minorHAnsi" w:cstheme="minorHAnsi"/>
                          <w:color w:val="002060"/>
                        </w:rPr>
                        <w:t>Yıl Sonu Sayım Tutanağı</w:t>
                      </w:r>
                    </w:p>
                    <w:p w14:paraId="28C0BE41" w14:textId="77777777" w:rsidR="00170499" w:rsidRPr="002E06B7" w:rsidRDefault="00170499" w:rsidP="00170499">
                      <w:pPr>
                        <w:spacing w:line="0" w:lineRule="atLeast"/>
                        <w:jc w:val="both"/>
                        <w:rPr>
                          <w:b/>
                          <w:color w:val="002060"/>
                        </w:rPr>
                      </w:pPr>
                      <w:r w:rsidRPr="002E06B7">
                        <w:rPr>
                          <w:color w:val="002060"/>
                        </w:rPr>
                        <w:t xml:space="preserve"> 2- Taşınır Sayım ve Döküm Cetvelleri</w:t>
                      </w:r>
                    </w:p>
                    <w:p w14:paraId="054F90A5" w14:textId="77777777" w:rsidR="00170499" w:rsidRPr="002E06B7" w:rsidRDefault="00170499" w:rsidP="00170499">
                      <w:pPr>
                        <w:spacing w:line="0" w:lineRule="atLeast"/>
                        <w:jc w:val="both"/>
                        <w:rPr>
                          <w:color w:val="002060"/>
                        </w:rPr>
                      </w:pPr>
                      <w:r w:rsidRPr="002E06B7">
                        <w:rPr>
                          <w:color w:val="002060"/>
                        </w:rPr>
                        <w:t xml:space="preserve"> 3-Harcama Birimi Taşınır Yönetim Hesap Cetveli</w:t>
                      </w:r>
                    </w:p>
                    <w:p w14:paraId="586CB2ED" w14:textId="32BA6B9B" w:rsidR="00170499" w:rsidRPr="002E06B7" w:rsidRDefault="004E4085" w:rsidP="00170499">
                      <w:pPr>
                        <w:spacing w:line="0" w:lineRule="atLeast"/>
                        <w:jc w:val="both"/>
                        <w:rPr>
                          <w:b/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  <w:r w:rsidR="00170499" w:rsidRPr="002E06B7">
                        <w:rPr>
                          <w:color w:val="002060"/>
                        </w:rPr>
                        <w:t>4- Yıl Sonu İtibariyle Düzenlenen En Son TİF Numarası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049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656B7F" wp14:editId="16489C61">
                <wp:simplePos x="0" y="0"/>
                <wp:positionH relativeFrom="column">
                  <wp:posOffset>2486343</wp:posOffset>
                </wp:positionH>
                <wp:positionV relativeFrom="paragraph">
                  <wp:posOffset>2255203</wp:posOffset>
                </wp:positionV>
                <wp:extent cx="273050" cy="517525"/>
                <wp:effectExtent l="0" t="26988" r="0" b="42862"/>
                <wp:wrapNone/>
                <wp:docPr id="5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517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ED8460" id="Aşağı Ok 22" o:spid="_x0000_s1026" type="#_x0000_t67" style="position:absolute;margin-left:195.8pt;margin-top:177.6pt;width:21.5pt;height:40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" adj="15902" fillcolor="#4f81bd" strokecolor="#385d8a" strokeweight="2pt"/>
            </w:pict>
          </mc:Fallback>
        </mc:AlternateContent>
      </w:r>
      <w:r w:rsidR="0017049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DB8F63" wp14:editId="3A7A6ECD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2209800" cy="1028700"/>
                <wp:effectExtent l="0" t="0" r="19050" b="19050"/>
                <wp:wrapNone/>
                <wp:docPr id="40" name="Akış Çizelgesi: Öteki İşle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0CA6F" w14:textId="77777777" w:rsidR="00170499" w:rsidRPr="002E06B7" w:rsidRDefault="00170499" w:rsidP="00170499">
                            <w:pPr>
                              <w:spacing w:after="0" w:line="240" w:lineRule="auto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YILSONU İŞLEMLERİ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DB8F63" id="Akış Çizelgesi: Öteki İşlem 40" o:spid="_x0000_s1038" type="#_x0000_t176" style="position:absolute;margin-left:0;margin-top:161.25pt;width:174pt;height:8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" fillcolor="#5b9bd5 [3208]" strokecolor="#1f4d78 [1608]" strokeweight="1pt">
                <v:textbox>
                  <w:txbxContent>
                    <w:p w14:paraId="0FB0CA6F" w14:textId="77777777" w:rsidR="00170499" w:rsidRPr="002E06B7" w:rsidRDefault="00170499" w:rsidP="00170499">
                      <w:pPr>
                        <w:spacing w:after="0" w:line="240" w:lineRule="auto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2E06B7">
                        <w:rPr>
                          <w:color w:val="002060"/>
                        </w:rPr>
                        <w:t>YILSONU İŞLEMLERİ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49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69B611" wp14:editId="5F49AFA9">
                <wp:simplePos x="0" y="0"/>
                <wp:positionH relativeFrom="column">
                  <wp:posOffset>2524444</wp:posOffset>
                </wp:positionH>
                <wp:positionV relativeFrom="paragraph">
                  <wp:posOffset>169228</wp:posOffset>
                </wp:positionV>
                <wp:extent cx="273050" cy="517525"/>
                <wp:effectExtent l="0" t="26988" r="0" b="42862"/>
                <wp:wrapNone/>
                <wp:docPr id="35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517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81BA35" id="Aşağı Ok 22" o:spid="_x0000_s1026" type="#_x0000_t67" style="position:absolute;margin-left:198.8pt;margin-top:13.35pt;width:21.5pt;height:40.7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" adj="15902" fillcolor="#4f81bd" strokecolor="#385d8a" strokeweight="2pt"/>
            </w:pict>
          </mc:Fallback>
        </mc:AlternateContent>
      </w:r>
      <w:r w:rsidR="00170499"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80155" wp14:editId="3517F6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1009650"/>
                <wp:effectExtent l="0" t="0" r="19050" b="19050"/>
                <wp:wrapNone/>
                <wp:docPr id="30" name="Akış Çizelgesi: Öteki İşle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09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D27F6" w14:textId="77777777" w:rsidR="00170499" w:rsidRPr="002E06B7" w:rsidRDefault="00170499" w:rsidP="00170499">
                            <w:pPr>
                              <w:spacing w:after="0" w:line="240" w:lineRule="auto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SATINALMA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2E06B7">
                              <w:rPr>
                                <w:color w:val="002060"/>
                              </w:rPr>
                              <w:t>YOLU İLE MAL VE MALZEME ÇIKIŞI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B80155" id="Akış Çizelgesi: Öteki İşlem 30" o:spid="_x0000_s1039" type="#_x0000_t176" style="position:absolute;margin-left:0;margin-top:0;width:174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" fillcolor="#5b9bd5 [3208]" strokecolor="#1f4d78 [1608]" strokeweight="1pt">
                <v:textbox>
                  <w:txbxContent>
                    <w:p w14:paraId="426D27F6" w14:textId="77777777" w:rsidR="00170499" w:rsidRPr="002E06B7" w:rsidRDefault="00170499" w:rsidP="00170499">
                      <w:pPr>
                        <w:spacing w:after="0" w:line="240" w:lineRule="auto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2E06B7">
                        <w:rPr>
                          <w:color w:val="002060"/>
                        </w:rPr>
                        <w:t>SATINALMA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  <w:r w:rsidRPr="002E06B7">
                        <w:rPr>
                          <w:color w:val="002060"/>
                        </w:rPr>
                        <w:t>YOLU İLE MAL VE MALZEME ÇIKIŞI</w:t>
                      </w:r>
                    </w:p>
                  </w:txbxContent>
                </v:textbox>
              </v:shape>
            </w:pict>
          </mc:Fallback>
        </mc:AlternateContent>
      </w:r>
    </w:p>
    <w:p w14:paraId="459C0F87" w14:textId="68DAF914" w:rsidR="005D5872" w:rsidRDefault="004E4085">
      <w:r w:rsidRPr="007C5B1B">
        <w:rPr>
          <w:b/>
          <w:noProof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927212" wp14:editId="58588240">
                <wp:simplePos x="0" y="0"/>
                <wp:positionH relativeFrom="margin">
                  <wp:posOffset>3762375</wp:posOffset>
                </wp:positionH>
                <wp:positionV relativeFrom="paragraph">
                  <wp:posOffset>1295400</wp:posOffset>
                </wp:positionV>
                <wp:extent cx="247650" cy="257175"/>
                <wp:effectExtent l="19050" t="0" r="19050" b="47625"/>
                <wp:wrapNone/>
                <wp:docPr id="10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7650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6E785D" id="Aşağı Ok 42" o:spid="_x0000_s1026" type="#_x0000_t67" style="position:absolute;margin-left:296.25pt;margin-top:102pt;width:19.5pt;height:20.25pt;rotation:18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" adj="11200" fillcolor="#4472c4" strokecolor="#2f528f" strokeweight="1pt">
                <w10:wrap anchorx="margin"/>
              </v:shape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5E78FD" wp14:editId="1F41BAAC">
                <wp:simplePos x="0" y="0"/>
                <wp:positionH relativeFrom="margin">
                  <wp:posOffset>1676400</wp:posOffset>
                </wp:positionH>
                <wp:positionV relativeFrom="paragraph">
                  <wp:posOffset>1704975</wp:posOffset>
                </wp:positionV>
                <wp:extent cx="4381500" cy="647700"/>
                <wp:effectExtent l="0" t="0" r="19050" b="19050"/>
                <wp:wrapNone/>
                <wp:docPr id="57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3EF31" w14:textId="77777777" w:rsidR="004E4085" w:rsidRPr="002E06B7" w:rsidRDefault="004E4085" w:rsidP="004E4085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Yıl Sonu Hesapları Kapatılır.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35E78FD" id="_x0000_s1040" style="position:absolute;margin-left:132pt;margin-top:134.25pt;width:34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" fillcolor="#5b9bd5 [3208]" strokecolor="#1f4d78 [1608]" strokeweight="1pt">
                <v:stroke joinstyle="miter"/>
                <v:textbox>
                  <w:txbxContent>
                    <w:p w14:paraId="1613EF31" w14:textId="77777777" w:rsidR="004E4085" w:rsidRPr="002E06B7" w:rsidRDefault="004E4085" w:rsidP="004E4085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</w:rPr>
                        <w:t>Yıl Sonu Hesapları Kapatılır.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782878" wp14:editId="64F85DF3">
                <wp:simplePos x="0" y="0"/>
                <wp:positionH relativeFrom="margin">
                  <wp:posOffset>3733800</wp:posOffset>
                </wp:positionH>
                <wp:positionV relativeFrom="paragraph">
                  <wp:posOffset>28575</wp:posOffset>
                </wp:positionV>
                <wp:extent cx="247650" cy="257175"/>
                <wp:effectExtent l="19050" t="0" r="19050" b="47625"/>
                <wp:wrapNone/>
                <wp:docPr id="9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7650" cy="257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C6CB87" id="Aşağı Ok 42" o:spid="_x0000_s1026" type="#_x0000_t67" style="position:absolute;margin-left:294pt;margin-top:2.25pt;width:19.5pt;height:20.25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" adj="11200" fillcolor="#4472c4" strokecolor="#2f528f" strokeweight="1pt">
                <w10:wrap anchorx="margin"/>
              </v:shape>
            </w:pict>
          </mc:Fallback>
        </mc:AlternateContent>
      </w:r>
      <w:r w:rsidRPr="007C5B1B"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85A36B" wp14:editId="064365AB">
                <wp:simplePos x="0" y="0"/>
                <wp:positionH relativeFrom="margin">
                  <wp:posOffset>657225</wp:posOffset>
                </wp:positionH>
                <wp:positionV relativeFrom="paragraph">
                  <wp:posOffset>476250</wp:posOffset>
                </wp:positionV>
                <wp:extent cx="6543675" cy="676275"/>
                <wp:effectExtent l="0" t="0" r="28575" b="28575"/>
                <wp:wrapNone/>
                <wp:docPr id="55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79942" w14:textId="77777777" w:rsidR="004E4085" w:rsidRPr="002E06B7" w:rsidRDefault="004E4085" w:rsidP="004E4085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2E06B7">
                              <w:rPr>
                                <w:color w:val="002060"/>
                              </w:rPr>
                              <w:t>Muhasebe Kayıtları Uygun Olduktan Sonra Muhasebe Yetkilisi Tarafından İmzalanıp Taşınır Kayıt Yetkilisine Verilir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685A36B" id="_x0000_s1041" style="position:absolute;margin-left:51.75pt;margin-top:37.5pt;width:515.25pt;height:53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" fillcolor="#5b9bd5 [3208]" strokecolor="#1f4d78 [1608]" strokeweight="1pt">
                <v:stroke joinstyle="miter"/>
                <v:textbox>
                  <w:txbxContent>
                    <w:p w14:paraId="67E79942" w14:textId="77777777" w:rsidR="004E4085" w:rsidRPr="002E06B7" w:rsidRDefault="004E4085" w:rsidP="004E4085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2E06B7">
                        <w:rPr>
                          <w:color w:val="002060"/>
                        </w:rPr>
                        <w:t>Muhasebe Kayıtları Uygun Olduktan Sonra Muhasebe Yetkilisi Tarafından İmzalanıp Taşınır Kayıt Yetkilisine Verilir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D5872" w:rsidSect="00C520F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DEAD" w14:textId="77777777" w:rsidR="007250BE" w:rsidRDefault="007250BE" w:rsidP="00BE39BF">
      <w:pPr>
        <w:spacing w:after="0" w:line="240" w:lineRule="auto"/>
      </w:pPr>
      <w:r>
        <w:separator/>
      </w:r>
    </w:p>
  </w:endnote>
  <w:endnote w:type="continuationSeparator" w:id="0">
    <w:p w14:paraId="64355D0E" w14:textId="77777777" w:rsidR="007250BE" w:rsidRDefault="007250BE" w:rsidP="00BE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6DB34" w14:textId="37B457FD" w:rsidR="00926B7A" w:rsidRDefault="00926B7A">
    <w:pPr>
      <w:pStyle w:val="AltBilgi"/>
    </w:pPr>
  </w:p>
  <w:p w14:paraId="0776FBB9" w14:textId="7AA3A964" w:rsidR="00926B7A" w:rsidRDefault="00926B7A">
    <w:pPr>
      <w:pStyle w:val="AltBilgi"/>
    </w:pPr>
  </w:p>
  <w:p w14:paraId="73A66294" w14:textId="77777777" w:rsidR="00926B7A" w:rsidRDefault="00926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6C8E" w14:textId="77777777" w:rsidR="007250BE" w:rsidRDefault="007250BE" w:rsidP="00BE39BF">
      <w:pPr>
        <w:spacing w:after="0" w:line="240" w:lineRule="auto"/>
      </w:pPr>
      <w:r>
        <w:separator/>
      </w:r>
    </w:p>
  </w:footnote>
  <w:footnote w:type="continuationSeparator" w:id="0">
    <w:p w14:paraId="79139845" w14:textId="77777777" w:rsidR="007250BE" w:rsidRDefault="007250BE" w:rsidP="00BE3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0E05"/>
    <w:multiLevelType w:val="hybridMultilevel"/>
    <w:tmpl w:val="66148144"/>
    <w:lvl w:ilvl="0" w:tplc="84B0FA9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8"/>
    <w:rsid w:val="00011948"/>
    <w:rsid w:val="000766A9"/>
    <w:rsid w:val="000D2AF0"/>
    <w:rsid w:val="001155B0"/>
    <w:rsid w:val="00170499"/>
    <w:rsid w:val="00186E2C"/>
    <w:rsid w:val="002046C0"/>
    <w:rsid w:val="002375E1"/>
    <w:rsid w:val="0025027D"/>
    <w:rsid w:val="0028619C"/>
    <w:rsid w:val="00386B44"/>
    <w:rsid w:val="003B7EC3"/>
    <w:rsid w:val="00402997"/>
    <w:rsid w:val="004401E2"/>
    <w:rsid w:val="004E4085"/>
    <w:rsid w:val="004F20C9"/>
    <w:rsid w:val="00517A2A"/>
    <w:rsid w:val="005D34D8"/>
    <w:rsid w:val="005D567D"/>
    <w:rsid w:val="005D5872"/>
    <w:rsid w:val="006A17B6"/>
    <w:rsid w:val="006C4966"/>
    <w:rsid w:val="00713720"/>
    <w:rsid w:val="007250BE"/>
    <w:rsid w:val="0074301F"/>
    <w:rsid w:val="00824C94"/>
    <w:rsid w:val="008362DB"/>
    <w:rsid w:val="008503D3"/>
    <w:rsid w:val="008D662F"/>
    <w:rsid w:val="008F0147"/>
    <w:rsid w:val="008F5FCF"/>
    <w:rsid w:val="00926B7A"/>
    <w:rsid w:val="00965B5A"/>
    <w:rsid w:val="009841A6"/>
    <w:rsid w:val="00A32818"/>
    <w:rsid w:val="00A84D77"/>
    <w:rsid w:val="00A860AB"/>
    <w:rsid w:val="00AF0140"/>
    <w:rsid w:val="00B449FC"/>
    <w:rsid w:val="00B96973"/>
    <w:rsid w:val="00BD3CF7"/>
    <w:rsid w:val="00BE39BF"/>
    <w:rsid w:val="00C43D5A"/>
    <w:rsid w:val="00C520F9"/>
    <w:rsid w:val="00C6733C"/>
    <w:rsid w:val="00CA1C4E"/>
    <w:rsid w:val="00CB6113"/>
    <w:rsid w:val="00D67252"/>
    <w:rsid w:val="00D70AC5"/>
    <w:rsid w:val="00D747CA"/>
    <w:rsid w:val="00E22A5F"/>
    <w:rsid w:val="00E70D3C"/>
    <w:rsid w:val="00E73268"/>
    <w:rsid w:val="00EA22CD"/>
    <w:rsid w:val="00EE3567"/>
    <w:rsid w:val="00F44DEC"/>
    <w:rsid w:val="00F84E71"/>
    <w:rsid w:val="00F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C520"/>
  <w15:docId w15:val="{96346817-84D0-4ED0-B6EE-FE20C3F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9BF"/>
  </w:style>
  <w:style w:type="paragraph" w:styleId="AltBilgi">
    <w:name w:val="footer"/>
    <w:basedOn w:val="Normal"/>
    <w:link w:val="AltBilgi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9BF"/>
  </w:style>
  <w:style w:type="paragraph" w:styleId="BalonMetni">
    <w:name w:val="Balloon Text"/>
    <w:basedOn w:val="Normal"/>
    <w:link w:val="BalonMetniChar"/>
    <w:uiPriority w:val="99"/>
    <w:semiHidden/>
    <w:unhideWhenUsed/>
    <w:rsid w:val="00BE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E39B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Metin">
    <w:name w:val="Plain Text"/>
    <w:basedOn w:val="Normal"/>
    <w:link w:val="DzMetinChar"/>
    <w:uiPriority w:val="99"/>
    <w:unhideWhenUsed/>
    <w:rsid w:val="00984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link w:val="DzMetin"/>
    <w:uiPriority w:val="99"/>
    <w:rsid w:val="009841A6"/>
    <w:rPr>
      <w:rFonts w:ascii="Consolas" w:hAnsi="Consolas"/>
      <w:sz w:val="21"/>
      <w:szCs w:val="21"/>
    </w:rPr>
  </w:style>
  <w:style w:type="paragraph" w:styleId="ListeParagraf">
    <w:name w:val="List Paragraph"/>
    <w:basedOn w:val="Normal"/>
    <w:uiPriority w:val="34"/>
    <w:qFormat/>
    <w:rsid w:val="00170499"/>
    <w:pPr>
      <w:spacing w:after="120" w:line="360" w:lineRule="auto"/>
      <w:ind w:left="720"/>
      <w:contextualSpacing/>
    </w:pPr>
    <w:rPr>
      <w:rFonts w:ascii="Times New Roman" w:eastAsiaTheme="minorEastAsia" w:hAnsi="Times New Roman" w:cstheme="minorBidi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dem.gul\AppData\Local\Microsoft\Windows\INetCache\Content.Outlook\GL7J7YXC\&#304;&#350;%20AKI&#350;%20&#350;EMALARI%20&#350;ABLONL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1E75-7DE1-42EC-97C5-29C9F928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 ŞEMALARI ŞABLONLARI</Template>
  <TotalTime>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Gul</dc:creator>
  <cp:keywords/>
  <cp:lastModifiedBy>PC</cp:lastModifiedBy>
  <cp:revision>2</cp:revision>
  <dcterms:created xsi:type="dcterms:W3CDTF">2025-05-30T14:37:00Z</dcterms:created>
  <dcterms:modified xsi:type="dcterms:W3CDTF">2025-05-30T14:37:00Z</dcterms:modified>
</cp:coreProperties>
</file>